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085"/>
        <w:gridCol w:w="1182"/>
        <w:gridCol w:w="1518"/>
        <w:gridCol w:w="2156"/>
        <w:gridCol w:w="508"/>
        <w:gridCol w:w="508"/>
        <w:gridCol w:w="508"/>
      </w:tblGrid>
      <w:tr w:rsidR="00581A07" w:rsidRPr="007B64D4" w14:paraId="7B3070FD" w14:textId="77777777" w:rsidTr="00A7350F">
        <w:trPr>
          <w:trHeight w:val="105"/>
          <w:tblHeader/>
          <w:jc w:val="center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1F8E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4C12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B64D4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454D" w14:textId="77777777" w:rsidR="00581A07" w:rsidRPr="007B64D4" w:rsidRDefault="00581A0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581A07" w:rsidRPr="007B64D4" w14:paraId="1446BBD7" w14:textId="77777777" w:rsidTr="00A7350F">
        <w:trPr>
          <w:trHeight w:val="380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B87D5" w14:textId="18840EB8" w:rsidR="00581A07" w:rsidRPr="007B64D4" w:rsidRDefault="00581A0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C1498">
              <w:rPr>
                <w:rFonts w:cs="Arial"/>
                <w:b/>
                <w:bCs/>
              </w:rPr>
              <w:t xml:space="preserve">Instrumentation and Controller Systems – </w:t>
            </w:r>
            <w:r w:rsidR="00243677" w:rsidRPr="00243677">
              <w:rPr>
                <w:rFonts w:cs="Arial"/>
                <w:b/>
                <w:bCs/>
              </w:rPr>
              <w:t>Schools &amp; Universities</w:t>
            </w:r>
          </w:p>
        </w:tc>
      </w:tr>
      <w:tr w:rsidR="00581A07" w:rsidRPr="007B64D4" w14:paraId="501EDE95" w14:textId="77777777" w:rsidTr="00A7350F">
        <w:trPr>
          <w:trHeight w:val="286"/>
          <w:jc w:val="center"/>
        </w:trPr>
        <w:tc>
          <w:tcPr>
            <w:tcW w:w="10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0E930" w14:textId="77777777" w:rsidR="00581A07" w:rsidRPr="007B64D4" w:rsidRDefault="00581A07" w:rsidP="00A7350F">
            <w:r w:rsidRPr="007B64D4">
              <w:rPr>
                <w:rFonts w:cs="Arial"/>
                <w:sz w:val="18"/>
                <w:szCs w:val="18"/>
              </w:rPr>
              <w:t xml:space="preserve">This monitoring checklist is intended to highlight the key issues that may arise day-to-day at local level. The procedure and any supporting information should be reviewed and amended as necessary to ensure the document remains up-to-date and definitive for the facility </w:t>
            </w:r>
          </w:p>
        </w:tc>
      </w:tr>
      <w:tr w:rsidR="00581A07" w:rsidRPr="007B64D4" w14:paraId="3A4303E8" w14:textId="77777777" w:rsidTr="00A7350F">
        <w:trPr>
          <w:trHeight w:val="305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B4DD59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b/>
              </w:rPr>
              <w:t>No.</w:t>
            </w:r>
          </w:p>
        </w:tc>
        <w:tc>
          <w:tcPr>
            <w:tcW w:w="79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08DFED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</w:rPr>
            </w:pPr>
            <w:r w:rsidRPr="004F0B09">
              <w:rPr>
                <w:rFonts w:cs="Arial"/>
                <w:b/>
                <w:bCs/>
              </w:rPr>
              <w:t>Instrumentation system Daily Monitoring 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832C2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/>
              </w:rPr>
              <w:t>Daily  Monitoring Checklist</w:t>
            </w:r>
          </w:p>
        </w:tc>
      </w:tr>
      <w:tr w:rsidR="00581A07" w:rsidRPr="007B64D4" w14:paraId="79CC111E" w14:textId="77777777" w:rsidTr="00A7350F">
        <w:trPr>
          <w:trHeight w:val="305"/>
          <w:jc w:val="center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7F9A64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9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6D11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46BEDE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14F522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0CF2D1" w14:textId="77777777" w:rsidR="00581A07" w:rsidRPr="004F0B09" w:rsidRDefault="00581A07" w:rsidP="00A7350F">
            <w:pPr>
              <w:ind w:left="-102" w:right="-73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0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581A07" w:rsidRPr="007B64D4" w14:paraId="6ECD927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99E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B28A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</w:t>
            </w:r>
            <w:r>
              <w:rPr>
                <w:rFonts w:cs="Arial"/>
                <w:sz w:val="18"/>
                <w:szCs w:val="18"/>
              </w:rPr>
              <w:t>s</w:t>
            </w:r>
            <w:r w:rsidRPr="007B64D4">
              <w:rPr>
                <w:rFonts w:cs="Arial"/>
                <w:sz w:val="18"/>
                <w:szCs w:val="18"/>
              </w:rPr>
              <w:t xml:space="preserve"> inspecti</w:t>
            </w:r>
            <w:r>
              <w:rPr>
                <w:rFonts w:cs="Arial"/>
                <w:sz w:val="18"/>
                <w:szCs w:val="18"/>
              </w:rPr>
              <w:t>on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3B5BD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3FC6FD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C1971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D8260E6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89B8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2C3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assessment (Is the unit and its associated plant secure from unauthorized access)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20CF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C7E2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5A7D3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E1ACB2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410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865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Remote monitoring of ventilation, air conditioning, and other Mechanical, Electrical and Plumbing (MEP) </w:t>
            </w:r>
            <w:r>
              <w:rPr>
                <w:rFonts w:cs="Arial"/>
                <w:sz w:val="18"/>
                <w:szCs w:val="18"/>
              </w:rPr>
              <w:t>systems and equipment through controller and BMS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76596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074D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9E83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54243623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A2C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D587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functions/mode of operation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2C6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C4C70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13D02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3D5AB242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C6B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B5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Identifying maintenance risks on equipment and raising work orders in case of any discrepancy into MEP systems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6B10C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16E682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9F325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6C05024A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5DA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A030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Investigating fault /alarms for MEP systems</w:t>
            </w:r>
            <w:r>
              <w:rPr>
                <w:rFonts w:cs="Arial"/>
                <w:sz w:val="18"/>
                <w:szCs w:val="18"/>
              </w:rPr>
              <w:t xml:space="preserve"> (Logged events / Active Codes)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F1BD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4BEF1A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20BD2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162EED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C69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09C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Duty/standby system are healthy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5DEC5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00E8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7A643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7A51D24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80A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24D21" w14:textId="54C1F3EC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Field controllers, routers and switches are online and communicating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35DFF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DD5BE0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1A57B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0398B15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D78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7393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0AEC83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204F41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8D5F96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C0BFB20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4B1F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6A90B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Performing emergency repairs promptly and efficiently</w:t>
            </w:r>
            <w:r>
              <w:rPr>
                <w:rFonts w:cs="Arial"/>
                <w:sz w:val="18"/>
                <w:szCs w:val="18"/>
              </w:rPr>
              <w:t xml:space="preserve"> if any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50017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4C61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4018FF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105D8F0E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EAA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F84B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Keeping daily logs and records of all operation functions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F6288E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2A5FB4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A6642B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2B37916" w14:textId="77777777" w:rsidTr="00A7350F">
        <w:trPr>
          <w:trHeight w:val="28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BFD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487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 xml:space="preserve">Ensuring compliance with appliance standards and with occupational 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8EECA5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1979F7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68D4AC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4DC429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9407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2E3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Complying with service standards, work instructions and user requirements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7B6418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BBD972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918D09" w14:textId="77777777" w:rsidR="00581A07" w:rsidRPr="007B64D4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B64D4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4D4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B64D4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4CD48169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3C77E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36E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Set points accurate (unchanged)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DFA7D1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5C323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8BD0C2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252FE688" w14:textId="77777777" w:rsidTr="00A7350F">
        <w:trPr>
          <w:trHeight w:val="3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5784F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60A" w14:textId="77777777" w:rsidR="00581A07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Voltages / Pressures / Flow in specification as per manufacturer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7B3EF8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2B98EB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964DB4" w14:textId="77777777" w:rsidR="00581A07" w:rsidRPr="00753389" w:rsidRDefault="00581A0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441932">
              <w:rPr>
                <w:rFonts w:cs="Arial"/>
                <w:color w:val="000000"/>
              </w:rPr>
            </w:r>
            <w:r w:rsidR="0044193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581A07" w:rsidRPr="007B64D4" w14:paraId="7AED126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9ABB7B6" w14:textId="77777777" w:rsidR="00581A07" w:rsidRPr="000F7804" w:rsidRDefault="00581A0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B3A5D3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ED47ED" w14:textId="77777777" w:rsidR="00581A07" w:rsidRPr="000F7804" w:rsidRDefault="00581A0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581A07" w:rsidRPr="007B64D4" w14:paraId="20975A5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17C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04D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1B3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416CD547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12A72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40C4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6185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54EF0791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D3D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D1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63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6300E995" w14:textId="77777777" w:rsidTr="00A7350F">
        <w:trPr>
          <w:trHeight w:val="105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219D1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6673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4FF8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81A07" w:rsidRPr="007B64D4" w14:paraId="72E2B93A" w14:textId="77777777" w:rsidTr="00A7350F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E92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61F7C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B64D4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581A07" w:rsidRPr="007B64D4" w14:paraId="232D0ABE" w14:textId="77777777" w:rsidTr="00A7350F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8D689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3856" w14:textId="77777777" w:rsidR="00581A07" w:rsidRPr="007B64D4" w:rsidRDefault="00581A0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142A" w14:textId="77777777" w:rsidR="00441932" w:rsidRDefault="00441932">
      <w:r>
        <w:separator/>
      </w:r>
    </w:p>
    <w:p w14:paraId="31066E91" w14:textId="77777777" w:rsidR="00441932" w:rsidRDefault="00441932"/>
  </w:endnote>
  <w:endnote w:type="continuationSeparator" w:id="0">
    <w:p w14:paraId="682FB885" w14:textId="77777777" w:rsidR="00441932" w:rsidRDefault="00441932">
      <w:r>
        <w:continuationSeparator/>
      </w:r>
    </w:p>
    <w:p w14:paraId="09C6AFE5" w14:textId="77777777" w:rsidR="00441932" w:rsidRDefault="00441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6FB1C5C9" w:rsidR="009210BF" w:rsidRDefault="00441932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43677">
          <w:rPr>
            <w:sz w:val="16"/>
            <w:szCs w:val="16"/>
            <w:lang w:val="en-AU"/>
          </w:rPr>
          <w:t>EOM-ZO0-TP-000099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C472A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24367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243677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3724A" w14:textId="77777777" w:rsidR="00441932" w:rsidRDefault="00441932">
      <w:r>
        <w:separator/>
      </w:r>
    </w:p>
    <w:p w14:paraId="4E644837" w14:textId="77777777" w:rsidR="00441932" w:rsidRDefault="00441932"/>
  </w:footnote>
  <w:footnote w:type="continuationSeparator" w:id="0">
    <w:p w14:paraId="60B13222" w14:textId="77777777" w:rsidR="00441932" w:rsidRDefault="00441932">
      <w:r>
        <w:continuationSeparator/>
      </w:r>
    </w:p>
    <w:p w14:paraId="08DD2749" w14:textId="77777777" w:rsidR="00441932" w:rsidRDefault="004419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0DE888BF" w:rsidR="009210BF" w:rsidRDefault="00C472AE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A766594" wp14:editId="31235947">
                <wp:simplePos x="0" y="0"/>
                <wp:positionH relativeFrom="column">
                  <wp:posOffset>-572135</wp:posOffset>
                </wp:positionH>
                <wp:positionV relativeFrom="paragraph">
                  <wp:posOffset>-104775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92C0BC5" w:rsidR="009210BF" w:rsidRPr="006A25F8" w:rsidRDefault="00ED2503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D2503">
            <w:rPr>
              <w:kern w:val="32"/>
              <w:sz w:val="24"/>
              <w:szCs w:val="24"/>
              <w:lang w:val="en-GB"/>
            </w:rPr>
            <w:t>Instrumentation and Control Daily Reporting</w:t>
          </w:r>
          <w:r>
            <w:rPr>
              <w:kern w:val="32"/>
              <w:sz w:val="24"/>
              <w:szCs w:val="24"/>
              <w:lang w:val="en-GB"/>
            </w:rPr>
            <w:t xml:space="preserve"> / Monitoring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  <w:r w:rsidR="00243677">
            <w:rPr>
              <w:kern w:val="32"/>
              <w:sz w:val="24"/>
              <w:szCs w:val="24"/>
              <w:lang w:val="en-GB"/>
            </w:rPr>
            <w:t xml:space="preserve"> - </w:t>
          </w:r>
          <w:r w:rsidR="00243677" w:rsidRPr="00243677">
            <w:rPr>
              <w:kern w:val="32"/>
              <w:sz w:val="24"/>
              <w:szCs w:val="24"/>
              <w:lang w:val="en-GB"/>
            </w:rPr>
            <w:t>Schools &amp; Universities</w:t>
          </w:r>
        </w:p>
      </w:tc>
    </w:tr>
  </w:tbl>
  <w:p w14:paraId="0FE4F66F" w14:textId="1B044570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3677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932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3742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1A07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472AE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7A5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072CA75E-F2BE-4B4F-9483-85A275B4F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2524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EOM-ZO0-TP-000099 Rev 001</dc:subject>
  <dc:creator>Rivamonte, Leonnito (RMP)</dc:creator>
  <cp:keywords>ᅟ</cp:keywords>
  <cp:lastModifiedBy>Jancil Saldhana</cp:lastModifiedBy>
  <cp:revision>36</cp:revision>
  <cp:lastPrinted>2017-10-17T10:11:00Z</cp:lastPrinted>
  <dcterms:created xsi:type="dcterms:W3CDTF">2019-12-16T06:44:00Z</dcterms:created>
  <dcterms:modified xsi:type="dcterms:W3CDTF">2021-08-20T12:59:00Z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